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3664E2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</w:p>
          <w:p w:rsidR="00CE1A1E" w:rsidRDefault="00D06074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Babydecke im Streifendesign</w:t>
            </w:r>
          </w:p>
          <w:p w:rsidR="00D06074" w:rsidRPr="00145DEF" w:rsidRDefault="00D06074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Ca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65cm x 90cm</w:t>
            </w:r>
          </w:p>
        </w:tc>
        <w:tc>
          <w:tcPr>
            <w:tcW w:w="4701" w:type="dxa"/>
          </w:tcPr>
          <w:p w:rsidR="00C8696E" w:rsidRDefault="00C8696E" w:rsidP="00D06074">
            <w:pPr>
              <w:spacing w:after="120"/>
              <w:rPr>
                <w:b/>
              </w:rPr>
            </w:pPr>
          </w:p>
          <w:p w:rsidR="00D06074" w:rsidRDefault="00D06074" w:rsidP="00D06074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Landlust</w:t>
            </w:r>
            <w:proofErr w:type="spellEnd"/>
            <w:r>
              <w:rPr>
                <w:b/>
              </w:rPr>
              <w:t xml:space="preserve"> Merino 180 (Lana Grossa 100%Wolle, Merinowolle)</w:t>
            </w:r>
          </w:p>
          <w:p w:rsidR="00D06074" w:rsidRDefault="00D06074" w:rsidP="00D06074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Ndl</w:t>
            </w:r>
            <w:proofErr w:type="spellEnd"/>
            <w:r>
              <w:rPr>
                <w:b/>
              </w:rPr>
              <w:t>. 5</w:t>
            </w:r>
          </w:p>
          <w:p w:rsidR="00D06074" w:rsidRPr="003664E2" w:rsidRDefault="00D06074" w:rsidP="00D0607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Hier: je </w:t>
            </w:r>
            <w:r w:rsidR="00436A43">
              <w:rPr>
                <w:b/>
              </w:rPr>
              <w:t xml:space="preserve">50g </w:t>
            </w:r>
            <w:r>
              <w:rPr>
                <w:b/>
              </w:rPr>
              <w:t xml:space="preserve"> Fb.229 hellgrün, Fb.</w:t>
            </w:r>
            <w:r w:rsidR="00436A43">
              <w:rPr>
                <w:b/>
              </w:rPr>
              <w:t>201</w:t>
            </w:r>
            <w:r>
              <w:rPr>
                <w:b/>
              </w:rPr>
              <w:t>natur</w:t>
            </w:r>
            <w:r w:rsidR="00436A43">
              <w:rPr>
                <w:b/>
              </w:rPr>
              <w:t xml:space="preserve"> , </w:t>
            </w:r>
            <w:r>
              <w:rPr>
                <w:b/>
              </w:rPr>
              <w:t>Fb.226 blau,</w:t>
            </w:r>
            <w:r w:rsidR="00436A43">
              <w:rPr>
                <w:b/>
              </w:rPr>
              <w:t xml:space="preserve"> Fb.</w:t>
            </w:r>
            <w:r w:rsidR="00F26CD7">
              <w:rPr>
                <w:b/>
              </w:rPr>
              <w:t xml:space="preserve">216 grün, </w:t>
            </w:r>
            <w:r w:rsidR="00436A43">
              <w:rPr>
                <w:b/>
              </w:rPr>
              <w:t>Fb.</w:t>
            </w:r>
            <w:r w:rsidR="00F26CD7">
              <w:rPr>
                <w:b/>
              </w:rPr>
              <w:t>225 hell</w:t>
            </w:r>
            <w:r>
              <w:rPr>
                <w:b/>
              </w:rPr>
              <w:t>blau</w:t>
            </w: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F26CD7" w:rsidRDefault="00F26CD7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</w:p>
          <w:p w:rsidR="00F26CD7" w:rsidRDefault="00436A43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Muster: kraus rechts (Hin-und Rückreihe rechts)</w:t>
            </w:r>
          </w:p>
          <w:p w:rsidR="00436A43" w:rsidRDefault="00436A43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Muster: glatt rechts (</w:t>
            </w:r>
            <w:proofErr w:type="spellStart"/>
            <w:r>
              <w:rPr>
                <w:b/>
                <w:sz w:val="24"/>
                <w:szCs w:val="24"/>
              </w:rPr>
              <w:t>Hinreihe</w:t>
            </w:r>
            <w:proofErr w:type="spellEnd"/>
            <w:r>
              <w:rPr>
                <w:b/>
                <w:sz w:val="24"/>
                <w:szCs w:val="24"/>
              </w:rPr>
              <w:t xml:space="preserve"> rechts Rückreihe links)</w:t>
            </w:r>
          </w:p>
          <w:p w:rsidR="006300EC" w:rsidRDefault="00436A43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Randmaschen in Hi</w:t>
            </w:r>
            <w:r w:rsidR="006300EC">
              <w:rPr>
                <w:b/>
                <w:sz w:val="24"/>
                <w:szCs w:val="24"/>
              </w:rPr>
              <w:t>n- und Rückreihe immer rechts stricken</w:t>
            </w:r>
            <w:bookmarkStart w:id="0" w:name="_GoBack"/>
            <w:bookmarkEnd w:id="0"/>
          </w:p>
          <w:p w:rsidR="00436A43" w:rsidRDefault="00436A43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</w:p>
          <w:p w:rsidR="001D7DA5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 Maschen anschlagen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229 hellgrün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Reihen glatt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 xml:space="preserve">. 201 </w:t>
            </w:r>
            <w:proofErr w:type="spellStart"/>
            <w:r>
              <w:rPr>
                <w:b/>
                <w:sz w:val="24"/>
                <w:szCs w:val="24"/>
              </w:rPr>
              <w:t>natur</w:t>
            </w:r>
            <w:proofErr w:type="spellEnd"/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Reihen glatt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226 blau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216 grün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36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229 hellgrün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44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225 hellblau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226 blau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Reihen glatt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216 grün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 xml:space="preserve">. 201 </w:t>
            </w:r>
            <w:proofErr w:type="spellStart"/>
            <w:r>
              <w:rPr>
                <w:b/>
                <w:sz w:val="24"/>
                <w:szCs w:val="24"/>
              </w:rPr>
              <w:t>natur</w:t>
            </w:r>
            <w:proofErr w:type="spellEnd"/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Reihen glatt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201</w:t>
            </w:r>
          </w:p>
          <w:p w:rsidR="00D06074" w:rsidRDefault="00D06074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Reih</w:t>
            </w:r>
            <w:r w:rsidR="00F26CD7">
              <w:rPr>
                <w:b/>
                <w:sz w:val="24"/>
                <w:szCs w:val="24"/>
              </w:rPr>
              <w:t xml:space="preserve">en kraus rechts </w:t>
            </w:r>
            <w:proofErr w:type="spellStart"/>
            <w:r w:rsidR="00F26CD7">
              <w:rPr>
                <w:b/>
                <w:sz w:val="24"/>
                <w:szCs w:val="24"/>
              </w:rPr>
              <w:t>Fb</w:t>
            </w:r>
            <w:proofErr w:type="spellEnd"/>
            <w:r w:rsidR="00F26CD7">
              <w:rPr>
                <w:b/>
                <w:sz w:val="24"/>
                <w:szCs w:val="24"/>
              </w:rPr>
              <w:t>. 225 hellblau</w:t>
            </w:r>
          </w:p>
          <w:p w:rsidR="00F26CD7" w:rsidRDefault="00F26CD7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Reihen kraus rechts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229 hellgrün</w:t>
            </w:r>
          </w:p>
          <w:p w:rsidR="00436A43" w:rsidRDefault="00436A43" w:rsidP="001D7DA5">
            <w:pPr>
              <w:spacing w:before="120" w:line="276" w:lineRule="auto"/>
              <w:rPr>
                <w:b/>
                <w:sz w:val="24"/>
                <w:szCs w:val="24"/>
              </w:rPr>
            </w:pPr>
          </w:p>
          <w:p w:rsidR="00436A43" w:rsidRPr="00760A84" w:rsidRDefault="00436A43" w:rsidP="001D7DA5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 Maschen abketten</w:t>
            </w: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t>Jutta Pottmeier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24" w:rsidRDefault="006C7C24" w:rsidP="00C16F82">
      <w:pPr>
        <w:spacing w:after="0" w:line="240" w:lineRule="auto"/>
      </w:pPr>
      <w:r>
        <w:separator/>
      </w:r>
    </w:p>
  </w:endnote>
  <w:endnote w:type="continuationSeparator" w:id="0">
    <w:p w:rsidR="006C7C24" w:rsidRDefault="006C7C24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24" w:rsidRDefault="006C7C24" w:rsidP="00C16F82">
      <w:pPr>
        <w:spacing w:after="0" w:line="240" w:lineRule="auto"/>
      </w:pPr>
      <w:r>
        <w:separator/>
      </w:r>
    </w:p>
  </w:footnote>
  <w:footnote w:type="continuationSeparator" w:id="0">
    <w:p w:rsidR="006C7C24" w:rsidRDefault="006C7C24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0AB8F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74"/>
    <w:rsid w:val="000174AF"/>
    <w:rsid w:val="00044DDB"/>
    <w:rsid w:val="000865DF"/>
    <w:rsid w:val="000C211E"/>
    <w:rsid w:val="000C567F"/>
    <w:rsid w:val="000F1715"/>
    <w:rsid w:val="00145DEF"/>
    <w:rsid w:val="00165B51"/>
    <w:rsid w:val="00191045"/>
    <w:rsid w:val="001C74C6"/>
    <w:rsid w:val="001D7DA5"/>
    <w:rsid w:val="00207CDB"/>
    <w:rsid w:val="00214F15"/>
    <w:rsid w:val="00227AC5"/>
    <w:rsid w:val="002470BC"/>
    <w:rsid w:val="002E4F47"/>
    <w:rsid w:val="002F2CC6"/>
    <w:rsid w:val="00327017"/>
    <w:rsid w:val="00344427"/>
    <w:rsid w:val="003664E2"/>
    <w:rsid w:val="00391157"/>
    <w:rsid w:val="003E3AE1"/>
    <w:rsid w:val="00436A43"/>
    <w:rsid w:val="004606C9"/>
    <w:rsid w:val="00465AE1"/>
    <w:rsid w:val="0051334C"/>
    <w:rsid w:val="0052720F"/>
    <w:rsid w:val="00555F44"/>
    <w:rsid w:val="00563A42"/>
    <w:rsid w:val="005672D4"/>
    <w:rsid w:val="00567F10"/>
    <w:rsid w:val="00574430"/>
    <w:rsid w:val="005954F5"/>
    <w:rsid w:val="006072A6"/>
    <w:rsid w:val="00612D85"/>
    <w:rsid w:val="00613B44"/>
    <w:rsid w:val="006300EC"/>
    <w:rsid w:val="00633E20"/>
    <w:rsid w:val="00667501"/>
    <w:rsid w:val="00686BAF"/>
    <w:rsid w:val="00690953"/>
    <w:rsid w:val="00696634"/>
    <w:rsid w:val="006C184B"/>
    <w:rsid w:val="006C7C24"/>
    <w:rsid w:val="006D3408"/>
    <w:rsid w:val="00705522"/>
    <w:rsid w:val="00760A84"/>
    <w:rsid w:val="0078116C"/>
    <w:rsid w:val="0078569B"/>
    <w:rsid w:val="0079499A"/>
    <w:rsid w:val="00881773"/>
    <w:rsid w:val="008E411B"/>
    <w:rsid w:val="00A271B1"/>
    <w:rsid w:val="00A91FF6"/>
    <w:rsid w:val="00AF6720"/>
    <w:rsid w:val="00B0090F"/>
    <w:rsid w:val="00B04DF6"/>
    <w:rsid w:val="00B624FF"/>
    <w:rsid w:val="00B8648D"/>
    <w:rsid w:val="00BA344B"/>
    <w:rsid w:val="00C1499D"/>
    <w:rsid w:val="00C16F82"/>
    <w:rsid w:val="00C422E5"/>
    <w:rsid w:val="00C445D4"/>
    <w:rsid w:val="00C5077A"/>
    <w:rsid w:val="00C670DF"/>
    <w:rsid w:val="00C71571"/>
    <w:rsid w:val="00C8696E"/>
    <w:rsid w:val="00CA57FD"/>
    <w:rsid w:val="00CE1A1E"/>
    <w:rsid w:val="00D06074"/>
    <w:rsid w:val="00D166BF"/>
    <w:rsid w:val="00D3124C"/>
    <w:rsid w:val="00D849CF"/>
    <w:rsid w:val="00EF2D77"/>
    <w:rsid w:val="00EF3291"/>
    <w:rsid w:val="00F20714"/>
    <w:rsid w:val="00F26CD7"/>
    <w:rsid w:val="00F36AD1"/>
    <w:rsid w:val="00F5345B"/>
    <w:rsid w:val="00F57BE6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679DC"/>
  <w15:chartTrackingRefBased/>
  <w15:docId w15:val="{4FCADD58-157A-4696-87C4-A70254DD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ACD6F3-2F6B-4C29-B82E-FF132C50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jutta@pottmeier.de</cp:lastModifiedBy>
  <cp:revision>2</cp:revision>
  <dcterms:created xsi:type="dcterms:W3CDTF">2019-07-20T08:59:00Z</dcterms:created>
  <dcterms:modified xsi:type="dcterms:W3CDTF">2019-07-20T09:36:00Z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