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3664E2" w:rsidRDefault="001C5C40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Wooladdicts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Mütze/Loop </w:t>
            </w:r>
          </w:p>
          <w:p w:rsidR="001C5C40" w:rsidRPr="001C5C40" w:rsidRDefault="001C5C40" w:rsidP="00A271B1">
            <w:pPr>
              <w:spacing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1C5C40">
              <w:rPr>
                <w:b/>
                <w:sz w:val="24"/>
                <w:szCs w:val="24"/>
              </w:rPr>
              <w:t>uschelweich für empfindliche Köpfe</w:t>
            </w:r>
          </w:p>
          <w:p w:rsidR="00CE1A1E" w:rsidRPr="00145DEF" w:rsidRDefault="00CE1A1E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01" w:type="dxa"/>
          </w:tcPr>
          <w:p w:rsidR="00C8696E" w:rsidRDefault="001C5C40" w:rsidP="001C5C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Verbrauch: 2 x 100g </w:t>
            </w:r>
            <w:proofErr w:type="spellStart"/>
            <w:r>
              <w:rPr>
                <w:b/>
              </w:rPr>
              <w:t>Wooladdicts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Fire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Merinowolle </w:t>
            </w:r>
            <w:proofErr w:type="spellStart"/>
            <w:r>
              <w:rPr>
                <w:b/>
              </w:rPr>
              <w:t>extrafine</w:t>
            </w:r>
            <w:proofErr w:type="spellEnd"/>
            <w:r>
              <w:rPr>
                <w:b/>
              </w:rPr>
              <w:t>, Polyester)</w:t>
            </w:r>
          </w:p>
          <w:p w:rsidR="001C5C40" w:rsidRPr="003664E2" w:rsidRDefault="001C5C40" w:rsidP="001C5C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60 cm </w:t>
            </w:r>
            <w:proofErr w:type="spellStart"/>
            <w:r>
              <w:rPr>
                <w:b/>
              </w:rPr>
              <w:t>Ndl</w:t>
            </w:r>
            <w:proofErr w:type="spellEnd"/>
            <w:r>
              <w:rPr>
                <w:b/>
              </w:rPr>
              <w:t>. Nr.8</w:t>
            </w: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1D7DA5" w:rsidRDefault="001C5C40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Grundmuster:</w:t>
            </w:r>
          </w:p>
          <w:p w:rsidR="001C5C40" w:rsidRDefault="001C5C40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Großes Perlmuster:</w:t>
            </w:r>
          </w:p>
          <w:p w:rsidR="001C5C40" w:rsidRDefault="001C5C40" w:rsidP="001C5C40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1re 1li</w:t>
            </w:r>
          </w:p>
          <w:p w:rsidR="001C5C40" w:rsidRDefault="001C5C40" w:rsidP="001C5C40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1li 1re</w:t>
            </w:r>
          </w:p>
          <w:p w:rsidR="001C5C40" w:rsidRDefault="001C5C40" w:rsidP="001C5C40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1li 1re</w:t>
            </w:r>
          </w:p>
          <w:p w:rsidR="001C5C40" w:rsidRDefault="001C5C40" w:rsidP="001C5C40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1re 1li</w:t>
            </w:r>
          </w:p>
          <w:p w:rsidR="002343EA" w:rsidRPr="002343EA" w:rsidRDefault="002343EA" w:rsidP="002343EA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erste Masche immer rechts abheben (Knötchenrand)</w:t>
            </w:r>
          </w:p>
          <w:p w:rsidR="001C5C40" w:rsidRDefault="001C5C40" w:rsidP="001C5C40">
            <w:pPr>
              <w:spacing w:before="120" w:line="276" w:lineRule="auto"/>
              <w:rPr>
                <w:sz w:val="24"/>
                <w:szCs w:val="24"/>
              </w:rPr>
            </w:pPr>
          </w:p>
          <w:p w:rsidR="001C5C40" w:rsidRDefault="001C5C40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Anleitung:</w:t>
            </w:r>
          </w:p>
          <w:p w:rsidR="001C5C40" w:rsidRDefault="001C5C40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Maschen anschlagen</w:t>
            </w:r>
          </w:p>
          <w:p w:rsidR="001C5C40" w:rsidRDefault="001C5C40" w:rsidP="001C5C40">
            <w:pPr>
              <w:pStyle w:val="Listenabsatz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6 Maschen rechts, 2 Maschen rechts zusammenstricken</w:t>
            </w:r>
            <w:r w:rsidR="002343EA">
              <w:rPr>
                <w:sz w:val="24"/>
                <w:szCs w:val="24"/>
              </w:rPr>
              <w:t xml:space="preserve"> (bildet das Bündchen)</w:t>
            </w:r>
            <w:r>
              <w:rPr>
                <w:sz w:val="24"/>
                <w:szCs w:val="24"/>
              </w:rPr>
              <w:t>, dann im Grundmuster bis zur letzten Masche weiterstricken. Aus der letzten Masche 2 Maschen herausstricken.</w:t>
            </w:r>
          </w:p>
          <w:p w:rsidR="001C5C40" w:rsidRDefault="001C5C40" w:rsidP="001C5C40">
            <w:pPr>
              <w:pStyle w:val="Listenabsatz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Reihe: Rückreihe wie sie erscheint, die letzten 7 Maschen rechts stricken</w:t>
            </w:r>
          </w:p>
          <w:p w:rsidR="001C5C40" w:rsidRDefault="001C5C40" w:rsidP="001C5C40">
            <w:pPr>
              <w:pStyle w:val="Listenabsatz"/>
              <w:spacing w:before="120" w:line="276" w:lineRule="auto"/>
              <w:rPr>
                <w:sz w:val="24"/>
                <w:szCs w:val="24"/>
              </w:rPr>
            </w:pPr>
          </w:p>
          <w:p w:rsidR="001C5C40" w:rsidRDefault="001C5C40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 Reihen bis zum gewünschten Kopfumfang wiederholen. Hier waren es 80 Reihen</w:t>
            </w:r>
            <w:r w:rsidR="009654A5">
              <w:rPr>
                <w:sz w:val="24"/>
                <w:szCs w:val="24"/>
              </w:rPr>
              <w:t>.</w:t>
            </w:r>
          </w:p>
          <w:p w:rsidR="001C5C40" w:rsidRDefault="001C5C40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 die Anfangsreihe mit der Abschlussreihe zusammen abketten.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 Kordel häkeln und 1 cm vom Rand einfädeln.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Mütze kann man dann oben zusammenziehen und auch einen Zopf durchstecken.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Ohne Raffung kann man die Mütze auch als praktischen Loop tragen.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 Spaß beim Stricken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wünscht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Jutta Pottmeier</w:t>
            </w:r>
          </w:p>
          <w:p w:rsidR="002343EA" w:rsidRDefault="002343EA" w:rsidP="001C5C40">
            <w:pPr>
              <w:spacing w:before="120" w:line="276" w:lineRule="auto"/>
              <w:rPr>
                <w:sz w:val="24"/>
                <w:szCs w:val="24"/>
              </w:rPr>
            </w:pPr>
          </w:p>
          <w:p w:rsidR="001C5C40" w:rsidRPr="001C5C40" w:rsidRDefault="001C5C40" w:rsidP="001C5C40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1C5C40" w:rsidP="00EF3291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EF3291" w:rsidRPr="00760A84" w:rsidRDefault="00EF3291" w:rsidP="00EF3291">
            <w:pPr>
              <w:rPr>
                <w:sz w:val="24"/>
                <w:szCs w:val="24"/>
              </w:rPr>
            </w:pP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8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2F" w:rsidRDefault="0081482F" w:rsidP="00C16F82">
      <w:pPr>
        <w:spacing w:after="0" w:line="240" w:lineRule="auto"/>
      </w:pPr>
      <w:r>
        <w:separator/>
      </w:r>
    </w:p>
  </w:endnote>
  <w:endnote w:type="continuationSeparator" w:id="0">
    <w:p w:rsidR="0081482F" w:rsidRDefault="0081482F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2F" w:rsidRDefault="0081482F" w:rsidP="00C16F82">
      <w:pPr>
        <w:spacing w:after="0" w:line="240" w:lineRule="auto"/>
      </w:pPr>
      <w:r>
        <w:separator/>
      </w:r>
    </w:p>
  </w:footnote>
  <w:footnote w:type="continuationSeparator" w:id="0">
    <w:p w:rsidR="0081482F" w:rsidRDefault="0081482F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EB2BB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558"/>
    <w:multiLevelType w:val="hybridMultilevel"/>
    <w:tmpl w:val="39C0C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B00BF"/>
    <w:multiLevelType w:val="hybridMultilevel"/>
    <w:tmpl w:val="43101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0"/>
    <w:rsid w:val="000174AF"/>
    <w:rsid w:val="00044DDB"/>
    <w:rsid w:val="000865DF"/>
    <w:rsid w:val="000C211E"/>
    <w:rsid w:val="000C567F"/>
    <w:rsid w:val="000F1715"/>
    <w:rsid w:val="00145DEF"/>
    <w:rsid w:val="00165B51"/>
    <w:rsid w:val="00191045"/>
    <w:rsid w:val="001C5C40"/>
    <w:rsid w:val="001C74C6"/>
    <w:rsid w:val="001D7DA5"/>
    <w:rsid w:val="00207CDB"/>
    <w:rsid w:val="00214F15"/>
    <w:rsid w:val="00227AC5"/>
    <w:rsid w:val="002343EA"/>
    <w:rsid w:val="002470BC"/>
    <w:rsid w:val="002E4F47"/>
    <w:rsid w:val="002F2CC6"/>
    <w:rsid w:val="00327017"/>
    <w:rsid w:val="00344427"/>
    <w:rsid w:val="003664E2"/>
    <w:rsid w:val="00391157"/>
    <w:rsid w:val="003D4847"/>
    <w:rsid w:val="003E3AE1"/>
    <w:rsid w:val="004606C9"/>
    <w:rsid w:val="00465AE1"/>
    <w:rsid w:val="0051334C"/>
    <w:rsid w:val="0052720F"/>
    <w:rsid w:val="00555F44"/>
    <w:rsid w:val="00563A42"/>
    <w:rsid w:val="005672D4"/>
    <w:rsid w:val="00567F10"/>
    <w:rsid w:val="00574430"/>
    <w:rsid w:val="005954F5"/>
    <w:rsid w:val="006072A6"/>
    <w:rsid w:val="00612D85"/>
    <w:rsid w:val="00613B44"/>
    <w:rsid w:val="00633E20"/>
    <w:rsid w:val="00667501"/>
    <w:rsid w:val="00686BAF"/>
    <w:rsid w:val="00690953"/>
    <w:rsid w:val="00696634"/>
    <w:rsid w:val="006C184B"/>
    <w:rsid w:val="006D3408"/>
    <w:rsid w:val="00705522"/>
    <w:rsid w:val="00760A84"/>
    <w:rsid w:val="0078116C"/>
    <w:rsid w:val="0078569B"/>
    <w:rsid w:val="0079499A"/>
    <w:rsid w:val="0081482F"/>
    <w:rsid w:val="00881773"/>
    <w:rsid w:val="008E411B"/>
    <w:rsid w:val="009654A5"/>
    <w:rsid w:val="00A271B1"/>
    <w:rsid w:val="00A91FF6"/>
    <w:rsid w:val="00AF6720"/>
    <w:rsid w:val="00B0090F"/>
    <w:rsid w:val="00B04DF6"/>
    <w:rsid w:val="00B624FF"/>
    <w:rsid w:val="00B8648D"/>
    <w:rsid w:val="00BA344B"/>
    <w:rsid w:val="00C1499D"/>
    <w:rsid w:val="00C16F82"/>
    <w:rsid w:val="00C422E5"/>
    <w:rsid w:val="00C445D4"/>
    <w:rsid w:val="00C5077A"/>
    <w:rsid w:val="00C670DF"/>
    <w:rsid w:val="00C71571"/>
    <w:rsid w:val="00C8696E"/>
    <w:rsid w:val="00CA57FD"/>
    <w:rsid w:val="00CE1A1E"/>
    <w:rsid w:val="00D166BF"/>
    <w:rsid w:val="00D3124C"/>
    <w:rsid w:val="00D849CF"/>
    <w:rsid w:val="00EF2D77"/>
    <w:rsid w:val="00EF3291"/>
    <w:rsid w:val="00F20714"/>
    <w:rsid w:val="00F36AD1"/>
    <w:rsid w:val="00F5345B"/>
    <w:rsid w:val="00F57BE6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07B6"/>
  <w15:chartTrackingRefBased/>
  <w15:docId w15:val="{0F949A15-A8BF-4F35-B2BD-D10E69C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0F4188D-F5F1-430C-A2BC-52072B78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jutta@pottmeier.de</cp:lastModifiedBy>
  <cp:revision>2</cp:revision>
  <dcterms:created xsi:type="dcterms:W3CDTF">2019-09-26T10:30:00Z</dcterms:created>
  <dcterms:modified xsi:type="dcterms:W3CDTF">2019-09-26T10:46:00Z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